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F3BD" w14:textId="77777777" w:rsidR="00460F38" w:rsidRPr="00DF249C" w:rsidRDefault="00460F38" w:rsidP="00DF249C">
      <w:pPr>
        <w:ind w:left="6096"/>
        <w:rPr>
          <w:b/>
          <w:bCs/>
        </w:rPr>
      </w:pPr>
      <w:r w:rsidRPr="00DF249C">
        <w:rPr>
          <w:b/>
          <w:bCs/>
        </w:rPr>
        <w:t xml:space="preserve">Al </w:t>
      </w:r>
      <w:r w:rsidR="0028127F" w:rsidRPr="00DF249C">
        <w:rPr>
          <w:b/>
          <w:bCs/>
        </w:rPr>
        <w:t xml:space="preserve">Capo Ufficio </w:t>
      </w:r>
      <w:r w:rsidR="00DF249C" w:rsidRPr="00DF249C">
        <w:rPr>
          <w:b/>
          <w:bCs/>
        </w:rPr>
        <w:t>Acquisti, Servizi e Gestione del Personale</w:t>
      </w:r>
    </w:p>
    <w:p w14:paraId="55287898" w14:textId="77777777" w:rsidR="00B36C42" w:rsidRDefault="00B36C42" w:rsidP="00460F38">
      <w:pPr>
        <w:jc w:val="right"/>
        <w:rPr>
          <w:bCs/>
        </w:rPr>
      </w:pPr>
    </w:p>
    <w:p w14:paraId="0CA73E62" w14:textId="77777777" w:rsidR="00460F38" w:rsidRDefault="00460F38" w:rsidP="00460F38">
      <w:pPr>
        <w:jc w:val="right"/>
        <w:rPr>
          <w:bCs/>
        </w:rPr>
      </w:pPr>
    </w:p>
    <w:p w14:paraId="0710DCF1" w14:textId="77777777" w:rsidR="00460F38" w:rsidRDefault="00264B45" w:rsidP="00460F38">
      <w:pPr>
        <w:jc w:val="center"/>
        <w:rPr>
          <w:b/>
          <w:bCs/>
        </w:rPr>
      </w:pPr>
      <w:r>
        <w:rPr>
          <w:b/>
          <w:bCs/>
        </w:rPr>
        <w:t>RICHIESTA DI ACQUISTO</w:t>
      </w:r>
    </w:p>
    <w:p w14:paraId="2CF8CAE4" w14:textId="77777777" w:rsidR="00460F38" w:rsidRDefault="00460F38" w:rsidP="00460F38"/>
    <w:p w14:paraId="5F8C4F4A" w14:textId="77777777" w:rsidR="0090630E" w:rsidRDefault="0090630E" w:rsidP="00BB7841">
      <w:pPr>
        <w:spacing w:line="276" w:lineRule="auto"/>
        <w:jc w:val="both"/>
      </w:pPr>
    </w:p>
    <w:p w14:paraId="24CAA825" w14:textId="56BA032B" w:rsidR="00BB7841" w:rsidRDefault="0090630E" w:rsidP="00BF206F">
      <w:pPr>
        <w:spacing w:line="320" w:lineRule="exact"/>
        <w:jc w:val="both"/>
      </w:pPr>
      <w:r>
        <w:t>Il</w:t>
      </w:r>
      <w:r w:rsidR="007E0C37">
        <w:t>/La</w:t>
      </w:r>
      <w:r w:rsidR="00BB7841">
        <w:t xml:space="preserve"> sottoscritt</w:t>
      </w:r>
      <w:r>
        <w:t>o</w:t>
      </w:r>
      <w:r w:rsidR="007E0C37">
        <w:t>/a</w:t>
      </w:r>
      <w:r w:rsidR="00BB7841">
        <w:t xml:space="preserve"> Prof</w:t>
      </w:r>
      <w:r w:rsidR="008628E4">
        <w:t>.</w:t>
      </w:r>
      <w:r w:rsidR="009C23D3">
        <w:t>/ssa</w:t>
      </w:r>
      <w:r w:rsidR="008628E4">
        <w:t xml:space="preserve"> </w:t>
      </w:r>
      <w:r w:rsidR="009C23D3">
        <w:t xml:space="preserve">_______________ </w:t>
      </w:r>
      <w:r w:rsidR="00BB7841">
        <w:t>chiede di provvedere all'acquisto dei seguenti beni</w:t>
      </w:r>
      <w:r w:rsidR="007E0C37">
        <w:t>/servizi</w:t>
      </w:r>
      <w:r w:rsidR="00BB7841">
        <w:t>, il cui c</w:t>
      </w:r>
      <w:r>
        <w:t>o</w:t>
      </w:r>
      <w:r w:rsidR="00BB7841">
        <w:t xml:space="preserve">sto dovrà gravare sui fondi disponibili </w:t>
      </w:r>
      <w:r w:rsidR="00C05B96">
        <w:t>del</w:t>
      </w:r>
      <w:r w:rsidR="009A0B14">
        <w:t xml:space="preserve"> progetto</w:t>
      </w:r>
      <w:r w:rsidR="00C05B96">
        <w:t xml:space="preserve"> </w:t>
      </w:r>
      <w:r w:rsidR="009C23D3">
        <w:t xml:space="preserve">______________ </w:t>
      </w:r>
      <w:r w:rsidR="007E0C37">
        <w:t>di mia pertinenza</w:t>
      </w:r>
      <w:r w:rsidR="00C05B96">
        <w:t>.</w:t>
      </w:r>
    </w:p>
    <w:p w14:paraId="0DA15A41" w14:textId="77777777" w:rsidR="0090630E" w:rsidRDefault="0090630E" w:rsidP="00BF206F">
      <w:pPr>
        <w:spacing w:line="320" w:lineRule="exact"/>
        <w:jc w:val="both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1985"/>
        <w:gridCol w:w="850"/>
      </w:tblGrid>
      <w:tr w:rsidR="00BB7841" w14:paraId="6FA3897A" w14:textId="77777777" w:rsidTr="00BF206F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1015AE" w14:textId="77777777" w:rsidR="00BB7841" w:rsidRDefault="00BB7841" w:rsidP="00BF206F">
            <w:pPr>
              <w:pStyle w:val="Contenutotabella"/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e tipologia commerciale del prodotto </w:t>
            </w:r>
          </w:p>
          <w:p w14:paraId="3E1C722D" w14:textId="77777777" w:rsidR="00BB7841" w:rsidRPr="00BF206F" w:rsidRDefault="00BF206F" w:rsidP="00BF206F">
            <w:pPr>
              <w:pStyle w:val="Contenutotabella"/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e/o servizio richiesto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550A81" w14:textId="77777777" w:rsidR="00BB7841" w:rsidRDefault="00BF206F" w:rsidP="00BF206F">
            <w:pPr>
              <w:pStyle w:val="Contenutotabella"/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0E5C2" w14:textId="77777777" w:rsidR="00BB7841" w:rsidRDefault="00BF206F" w:rsidP="00BF206F">
            <w:pPr>
              <w:pStyle w:val="Contenutotabella"/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articolo produttore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FB16B9" w14:textId="77777777" w:rsidR="00BB7841" w:rsidRDefault="00BB7841" w:rsidP="00BF206F">
            <w:pPr>
              <w:pStyle w:val="Contenutotabella"/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Q.tà</w:t>
            </w:r>
          </w:p>
        </w:tc>
      </w:tr>
      <w:tr w:rsidR="00C05B96" w14:paraId="59B061A8" w14:textId="77777777" w:rsidTr="00BF206F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FDDF817" w14:textId="39187677" w:rsidR="00C05B96" w:rsidRDefault="00C05B96" w:rsidP="00BF206F">
            <w:pPr>
              <w:spacing w:line="3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183846A" w14:textId="77777777" w:rsidR="00C05B96" w:rsidRDefault="00C05B96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D7BAC4E" w14:textId="77777777" w:rsidR="00C05B96" w:rsidRDefault="00C05B96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C8DDEFD" w14:textId="72256A54" w:rsidR="00C05B96" w:rsidRDefault="00C05B96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F206F" w14:paraId="08B2A1DD" w14:textId="77777777" w:rsidTr="00BF206F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9F4A63" w14:textId="7A859801" w:rsidR="00BF206F" w:rsidRDefault="00BF206F" w:rsidP="00BF206F">
            <w:pPr>
              <w:spacing w:line="3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FF5A86F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4B7674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0C0899" w14:textId="105ACAA2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F206F" w14:paraId="1AB65E13" w14:textId="77777777" w:rsidTr="00BF206F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7F84B50" w14:textId="77777777" w:rsidR="00BF206F" w:rsidRDefault="00BF206F" w:rsidP="00BF206F">
            <w:pPr>
              <w:spacing w:line="3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B6E2677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C65402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291B415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F206F" w14:paraId="400F6556" w14:textId="77777777" w:rsidTr="00BF206F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143CD93" w14:textId="77777777" w:rsidR="00BF206F" w:rsidRDefault="00BF206F" w:rsidP="00BF206F">
            <w:pPr>
              <w:spacing w:line="3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3275F8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7E45E59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F043919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F206F" w14:paraId="28ACA912" w14:textId="77777777" w:rsidTr="00BF206F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9AF6FF5" w14:textId="77777777" w:rsidR="00BF206F" w:rsidRDefault="00BF206F" w:rsidP="00BF206F">
            <w:pPr>
              <w:spacing w:line="3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A66CA11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62D3A0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5D9F14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F206F" w14:paraId="2DB3FD1D" w14:textId="77777777" w:rsidTr="00BF206F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2DED31C" w14:textId="77777777" w:rsidR="00BF206F" w:rsidRDefault="00BF206F" w:rsidP="00BF206F">
            <w:pPr>
              <w:spacing w:line="3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9559C29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549336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BA03F94" w14:textId="77777777" w:rsidR="00BF206F" w:rsidRDefault="00BF206F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05B96" w14:paraId="783A9F64" w14:textId="77777777" w:rsidTr="00BF206F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D020E09" w14:textId="77777777" w:rsidR="00C05B96" w:rsidRDefault="00C05B96" w:rsidP="00BF206F">
            <w:pPr>
              <w:spacing w:line="3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2E15A92" w14:textId="77777777" w:rsidR="00C05B96" w:rsidRDefault="00C05B96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5C4AB7" w14:textId="77777777" w:rsidR="00C05B96" w:rsidRDefault="00C05B96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1AB0062" w14:textId="77777777" w:rsidR="00C05B96" w:rsidRDefault="00C05B96" w:rsidP="00BF206F">
            <w:pPr>
              <w:pStyle w:val="Contenutotabella"/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C01BFD4" w14:textId="77777777" w:rsidR="00BB7841" w:rsidRDefault="00BB7841" w:rsidP="00BF206F">
      <w:pPr>
        <w:spacing w:line="320" w:lineRule="exact"/>
        <w:jc w:val="both"/>
      </w:pPr>
    </w:p>
    <w:p w14:paraId="6A2915A2" w14:textId="77777777" w:rsidR="00BB7841" w:rsidRDefault="00BB7841" w:rsidP="00BF206F">
      <w:pPr>
        <w:spacing w:line="320" w:lineRule="exact"/>
        <w:jc w:val="both"/>
      </w:pPr>
      <w:r>
        <w:t>Dichiaro, altresì, che il</w:t>
      </w:r>
      <w:r w:rsidR="00BF206F">
        <w:t xml:space="preserve"> bene\</w:t>
      </w:r>
      <w:r w:rsidR="009A0B14">
        <w:t>servizio</w:t>
      </w:r>
      <w:r>
        <w:t xml:space="preserve"> </w:t>
      </w:r>
      <w:r w:rsidR="00BF206F">
        <w:t xml:space="preserve">sopra </w:t>
      </w:r>
      <w:r>
        <w:t>richiesto è funz</w:t>
      </w:r>
      <w:r w:rsidR="00BF206F">
        <w:t>ionale al progetto indicato.</w:t>
      </w:r>
    </w:p>
    <w:p w14:paraId="452FDE2A" w14:textId="77777777" w:rsidR="00BF206F" w:rsidRDefault="00BF206F" w:rsidP="00BF206F">
      <w:pPr>
        <w:spacing w:line="320" w:lineRule="exact"/>
        <w:jc w:val="both"/>
      </w:pPr>
    </w:p>
    <w:p w14:paraId="586AC3D4" w14:textId="77777777" w:rsidR="00BF206F" w:rsidRPr="00BF206F" w:rsidRDefault="00BF206F" w:rsidP="00BF206F">
      <w:pPr>
        <w:spacing w:line="320" w:lineRule="exact"/>
        <w:jc w:val="both"/>
        <w:rPr>
          <w:b/>
        </w:rPr>
      </w:pPr>
      <w:r w:rsidRPr="00BF206F">
        <w:rPr>
          <w:b/>
        </w:rPr>
        <w:t xml:space="preserve">Referente per </w:t>
      </w:r>
      <w:r>
        <w:rPr>
          <w:b/>
        </w:rPr>
        <w:t xml:space="preserve">consegna ed </w:t>
      </w:r>
      <w:r w:rsidRPr="00BF206F">
        <w:rPr>
          <w:b/>
        </w:rPr>
        <w:t xml:space="preserve">eventuali specifici chiarimenti e/o ulteriori informazioni: </w:t>
      </w:r>
    </w:p>
    <w:p w14:paraId="12E77C4D" w14:textId="73816004" w:rsidR="00BF206F" w:rsidRDefault="00BF206F" w:rsidP="00BF206F">
      <w:pPr>
        <w:spacing w:line="320" w:lineRule="exact"/>
        <w:jc w:val="both"/>
      </w:pPr>
      <w:r>
        <w:t>Nominativo:</w:t>
      </w:r>
      <w:r w:rsidR="00C81D70">
        <w:t xml:space="preserve"> </w:t>
      </w:r>
      <w:r w:rsidR="009C23D3">
        <w:t>_______________________</w:t>
      </w:r>
      <w:r>
        <w:t xml:space="preserve">Tel.: </w:t>
      </w:r>
      <w:r w:rsidR="009C23D3">
        <w:t xml:space="preserve">____________________ </w:t>
      </w:r>
      <w:r>
        <w:t>Cell.: __________________ Mail: __________________</w:t>
      </w:r>
    </w:p>
    <w:p w14:paraId="5598591B" w14:textId="77777777" w:rsidR="00BF206F" w:rsidRDefault="00BF206F" w:rsidP="00BF206F">
      <w:pPr>
        <w:spacing w:line="320" w:lineRule="exact"/>
        <w:jc w:val="both"/>
      </w:pPr>
    </w:p>
    <w:p w14:paraId="509F576B" w14:textId="77777777" w:rsidR="00BF206F" w:rsidRDefault="00BB7841" w:rsidP="00BF206F">
      <w:pPr>
        <w:spacing w:line="320" w:lineRule="exact"/>
        <w:jc w:val="both"/>
      </w:pPr>
      <w:r w:rsidRPr="00BF206F">
        <w:rPr>
          <w:b/>
        </w:rPr>
        <w:t>Luogo di consegna</w:t>
      </w:r>
      <w:r>
        <w:t>:</w:t>
      </w:r>
      <w:r w:rsidR="0090630E">
        <w:t xml:space="preserve"> </w:t>
      </w:r>
    </w:p>
    <w:p w14:paraId="0BE99252" w14:textId="0B6C1C72" w:rsidR="007E0C37" w:rsidRDefault="007E0C37" w:rsidP="00BF206F">
      <w:pPr>
        <w:spacing w:line="320" w:lineRule="exact"/>
        <w:jc w:val="both"/>
        <w:rPr>
          <w:szCs w:val="24"/>
          <w:lang w:eastAsia="en-US"/>
        </w:rPr>
      </w:pPr>
      <w:r>
        <w:rPr>
          <w:szCs w:val="24"/>
        </w:rPr>
        <w:t xml:space="preserve">Dipartimento di Medicina Clinica e Chirurgia - Via S. Pansini n. 5 - 80131 Napoli - Edificio </w:t>
      </w:r>
      <w:r w:rsidR="009C23D3">
        <w:rPr>
          <w:szCs w:val="24"/>
        </w:rPr>
        <w:t xml:space="preserve">_________ </w:t>
      </w:r>
      <w:r w:rsidR="00E24F34">
        <w:rPr>
          <w:szCs w:val="24"/>
        </w:rPr>
        <w:t xml:space="preserve">Piano </w:t>
      </w:r>
      <w:r w:rsidR="009C23D3">
        <w:rPr>
          <w:szCs w:val="24"/>
        </w:rPr>
        <w:t>______________________</w:t>
      </w:r>
    </w:p>
    <w:p w14:paraId="1A9EFD3A" w14:textId="77777777" w:rsidR="00BF206F" w:rsidRDefault="00BF206F" w:rsidP="00BF206F">
      <w:pPr>
        <w:spacing w:line="320" w:lineRule="exact"/>
        <w:jc w:val="both"/>
      </w:pPr>
    </w:p>
    <w:p w14:paraId="60655EB4" w14:textId="77777777" w:rsidR="00BF206F" w:rsidRDefault="00BF206F" w:rsidP="00BF206F">
      <w:pPr>
        <w:spacing w:line="320" w:lineRule="exact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5"/>
        <w:gridCol w:w="4843"/>
      </w:tblGrid>
      <w:tr w:rsidR="00BF206F" w14:paraId="4A64DDC5" w14:textId="77777777" w:rsidTr="00047FEC">
        <w:trPr>
          <w:jc w:val="center"/>
        </w:trPr>
        <w:tc>
          <w:tcPr>
            <w:tcW w:w="4889" w:type="dxa"/>
            <w:shd w:val="clear" w:color="auto" w:fill="auto"/>
          </w:tcPr>
          <w:p w14:paraId="2BEF07EB" w14:textId="64F861F8" w:rsidR="00BF206F" w:rsidRDefault="00BF206F" w:rsidP="00047FEC">
            <w:pPr>
              <w:tabs>
                <w:tab w:val="center" w:pos="2336"/>
              </w:tabs>
              <w:spacing w:line="320" w:lineRule="exact"/>
            </w:pPr>
            <w:r>
              <w:t>Napoli,</w:t>
            </w:r>
          </w:p>
        </w:tc>
        <w:tc>
          <w:tcPr>
            <w:tcW w:w="4889" w:type="dxa"/>
            <w:shd w:val="clear" w:color="auto" w:fill="auto"/>
          </w:tcPr>
          <w:p w14:paraId="0C0F84C3" w14:textId="77777777" w:rsidR="00BF206F" w:rsidRDefault="00BF206F" w:rsidP="00047FEC">
            <w:pPr>
              <w:spacing w:line="320" w:lineRule="exact"/>
              <w:jc w:val="center"/>
            </w:pPr>
            <w:r>
              <w:t>In fede</w:t>
            </w:r>
          </w:p>
        </w:tc>
      </w:tr>
      <w:tr w:rsidR="00BF206F" w14:paraId="5C336D48" w14:textId="77777777" w:rsidTr="00047FEC">
        <w:trPr>
          <w:jc w:val="center"/>
        </w:trPr>
        <w:tc>
          <w:tcPr>
            <w:tcW w:w="4889" w:type="dxa"/>
            <w:shd w:val="clear" w:color="auto" w:fill="auto"/>
          </w:tcPr>
          <w:p w14:paraId="1A9C997F" w14:textId="77777777" w:rsidR="00BF206F" w:rsidRDefault="00BF206F" w:rsidP="00047FEC">
            <w:pPr>
              <w:spacing w:line="320" w:lineRule="exact"/>
              <w:jc w:val="center"/>
            </w:pPr>
          </w:p>
        </w:tc>
        <w:tc>
          <w:tcPr>
            <w:tcW w:w="4889" w:type="dxa"/>
            <w:shd w:val="clear" w:color="auto" w:fill="auto"/>
          </w:tcPr>
          <w:p w14:paraId="04B96931" w14:textId="77777777" w:rsidR="00BF206F" w:rsidRDefault="00BF206F" w:rsidP="00047FEC">
            <w:pPr>
              <w:spacing w:line="320" w:lineRule="exact"/>
              <w:jc w:val="center"/>
            </w:pPr>
          </w:p>
          <w:p w14:paraId="58053E49" w14:textId="77777777" w:rsidR="00BF206F" w:rsidRDefault="00BF206F" w:rsidP="00047FEC">
            <w:pPr>
              <w:spacing w:line="320" w:lineRule="exact"/>
              <w:jc w:val="center"/>
            </w:pPr>
            <w:r>
              <w:t>_______________________</w:t>
            </w:r>
          </w:p>
        </w:tc>
      </w:tr>
    </w:tbl>
    <w:p w14:paraId="3BF4392D" w14:textId="77777777" w:rsidR="00BB7841" w:rsidRDefault="00BB7841" w:rsidP="00BF206F">
      <w:pPr>
        <w:spacing w:line="320" w:lineRule="exact"/>
        <w:jc w:val="both"/>
      </w:pPr>
    </w:p>
    <w:sectPr w:rsidR="00BB7841" w:rsidSect="00B36C42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7B12" w14:textId="77777777" w:rsidR="00942EFF" w:rsidRDefault="00942EFF" w:rsidP="00AF6E21">
      <w:r>
        <w:separator/>
      </w:r>
    </w:p>
  </w:endnote>
  <w:endnote w:type="continuationSeparator" w:id="0">
    <w:p w14:paraId="05021265" w14:textId="77777777" w:rsidR="00942EFF" w:rsidRDefault="00942EFF" w:rsidP="00AF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52AB" w14:textId="77777777" w:rsidR="00CD315B" w:rsidRPr="00E341EC" w:rsidRDefault="00CB279B" w:rsidP="00CD315B">
    <w:pPr>
      <w:pBdr>
        <w:top w:val="single" w:sz="4" w:space="1" w:color="548DD4"/>
      </w:pBdr>
      <w:jc w:val="center"/>
      <w:rPr>
        <w:color w:val="548DD4"/>
        <w:sz w:val="18"/>
        <w:szCs w:val="18"/>
      </w:rPr>
    </w:pPr>
    <w:r>
      <w:rPr>
        <w:color w:val="548DD4"/>
        <w:sz w:val="18"/>
        <w:szCs w:val="18"/>
      </w:rPr>
      <w:t>Ufficio Acquisti</w:t>
    </w:r>
    <w:r w:rsidR="00CD315B">
      <w:rPr>
        <w:color w:val="548DD4"/>
        <w:sz w:val="18"/>
        <w:szCs w:val="18"/>
      </w:rPr>
      <w:t xml:space="preserve">, Servizi e Gestione del Personale - </w:t>
    </w:r>
    <w:r w:rsidR="00CD315B" w:rsidRPr="00E341EC">
      <w:rPr>
        <w:color w:val="548DD4"/>
        <w:sz w:val="18"/>
        <w:szCs w:val="18"/>
      </w:rPr>
      <w:t>Via Se</w:t>
    </w:r>
    <w:r w:rsidR="00CD315B">
      <w:rPr>
        <w:color w:val="548DD4"/>
        <w:sz w:val="18"/>
        <w:szCs w:val="18"/>
      </w:rPr>
      <w:t>rgio Pansini, 5 – 80131 Napoli– Edificio 1 – Piano terra</w:t>
    </w:r>
  </w:p>
  <w:p w14:paraId="1C0C3307" w14:textId="77777777" w:rsidR="00AF6E21" w:rsidRPr="00524564" w:rsidRDefault="00CD315B" w:rsidP="00E341EC">
    <w:pPr>
      <w:jc w:val="center"/>
      <w:rPr>
        <w:color w:val="548DD4"/>
        <w:sz w:val="18"/>
        <w:szCs w:val="18"/>
        <w:lang w:val="fr-FR"/>
      </w:rPr>
    </w:pPr>
    <w:r w:rsidRPr="00524564">
      <w:rPr>
        <w:color w:val="548DD4"/>
        <w:sz w:val="18"/>
        <w:szCs w:val="18"/>
        <w:lang w:val="fr-FR"/>
      </w:rPr>
      <w:t xml:space="preserve">Tel. </w:t>
    </w:r>
    <w:r w:rsidR="00E341EC" w:rsidRPr="00524564">
      <w:rPr>
        <w:color w:val="548DD4"/>
        <w:sz w:val="18"/>
        <w:szCs w:val="18"/>
        <w:lang w:val="fr-FR"/>
      </w:rPr>
      <w:t>081-74</w:t>
    </w:r>
    <w:r w:rsidR="00CB279B" w:rsidRPr="00524564">
      <w:rPr>
        <w:color w:val="548DD4"/>
        <w:sz w:val="18"/>
        <w:szCs w:val="18"/>
        <w:lang w:val="fr-FR"/>
      </w:rPr>
      <w:t>620</w:t>
    </w:r>
    <w:r w:rsidR="002C5118" w:rsidRPr="00524564">
      <w:rPr>
        <w:color w:val="548DD4"/>
        <w:sz w:val="18"/>
        <w:szCs w:val="18"/>
        <w:lang w:val="fr-FR"/>
      </w:rPr>
      <w:t>08</w:t>
    </w:r>
    <w:r w:rsidR="00CB279B" w:rsidRPr="00524564">
      <w:rPr>
        <w:color w:val="548DD4"/>
        <w:sz w:val="18"/>
        <w:szCs w:val="18"/>
        <w:lang w:val="fr-FR"/>
      </w:rPr>
      <w:t xml:space="preserve"> – </w:t>
    </w:r>
    <w:r w:rsidRPr="00524564">
      <w:rPr>
        <w:color w:val="548DD4"/>
        <w:sz w:val="18"/>
        <w:szCs w:val="18"/>
        <w:lang w:val="fr-FR"/>
      </w:rPr>
      <w:t xml:space="preserve">Fax </w:t>
    </w:r>
    <w:r w:rsidR="00CB279B" w:rsidRPr="00524564">
      <w:rPr>
        <w:color w:val="548DD4"/>
        <w:sz w:val="18"/>
        <w:szCs w:val="18"/>
        <w:lang w:val="fr-FR"/>
      </w:rPr>
      <w:t>081-7463668 – mail: fornitori.dmcc</w:t>
    </w:r>
    <w:r w:rsidR="00E341EC" w:rsidRPr="00524564">
      <w:rPr>
        <w:color w:val="548DD4"/>
        <w:sz w:val="18"/>
        <w:szCs w:val="18"/>
        <w:lang w:val="fr-FR"/>
      </w:rPr>
      <w:t>@unina.it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B8E3" w14:textId="77777777" w:rsidR="00942EFF" w:rsidRDefault="00942EFF" w:rsidP="00AF6E21">
      <w:r>
        <w:separator/>
      </w:r>
    </w:p>
  </w:footnote>
  <w:footnote w:type="continuationSeparator" w:id="0">
    <w:p w14:paraId="4D395EA8" w14:textId="77777777" w:rsidR="00942EFF" w:rsidRDefault="00942EFF" w:rsidP="00AF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413C" w14:textId="77777777" w:rsidR="00AF6E21" w:rsidRDefault="00AF6E21" w:rsidP="00AF6E21">
    <w:pPr>
      <w:pStyle w:val="Paragrafoelenco"/>
    </w:pPr>
  </w:p>
  <w:tbl>
    <w:tblPr>
      <w:tblW w:w="0" w:type="auto"/>
      <w:tblInd w:w="-176" w:type="dxa"/>
      <w:tblBorders>
        <w:top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1662"/>
      <w:gridCol w:w="8152"/>
    </w:tblGrid>
    <w:tr w:rsidR="003B6F0B" w:rsidRPr="004E0665" w14:paraId="769B03CE" w14:textId="77777777" w:rsidTr="003B6F0B">
      <w:tc>
        <w:tcPr>
          <w:tcW w:w="1702" w:type="dxa"/>
          <w:tcBorders>
            <w:top w:val="single" w:sz="4" w:space="0" w:color="548DD4"/>
          </w:tcBorders>
          <w:shd w:val="clear" w:color="auto" w:fill="FFFFFF"/>
        </w:tcPr>
        <w:p w14:paraId="39549DB3" w14:textId="352526AF" w:rsidR="004E0665" w:rsidRPr="003B6F0B" w:rsidRDefault="00197040" w:rsidP="004E0665">
          <w:pPr>
            <w:rPr>
              <w:b/>
              <w:color w:val="548DD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9E5F195" wp14:editId="7B7E3E33">
                <wp:simplePos x="0" y="0"/>
                <wp:positionH relativeFrom="column">
                  <wp:posOffset>-38100</wp:posOffset>
                </wp:positionH>
                <wp:positionV relativeFrom="paragraph">
                  <wp:posOffset>40640</wp:posOffset>
                </wp:positionV>
                <wp:extent cx="1028700" cy="1028700"/>
                <wp:effectExtent l="0" t="0" r="0" b="0"/>
                <wp:wrapNone/>
                <wp:docPr id="1" name="Immagine 3" descr="logo_un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_un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8" w:type="dxa"/>
          <w:tcBorders>
            <w:top w:val="single" w:sz="4" w:space="0" w:color="548DD4"/>
          </w:tcBorders>
          <w:shd w:val="clear" w:color="auto" w:fill="FFFFFF"/>
        </w:tcPr>
        <w:p w14:paraId="7E329C16" w14:textId="77777777" w:rsidR="004E0665" w:rsidRPr="003B6F0B" w:rsidRDefault="004E0665" w:rsidP="004B20E3">
          <w:pPr>
            <w:rPr>
              <w:b/>
              <w:color w:val="548DD4"/>
            </w:rPr>
          </w:pPr>
          <w:r w:rsidRPr="003B6F0B">
            <w:rPr>
              <w:b/>
              <w:color w:val="548DD4"/>
            </w:rPr>
            <w:t>UNIVERSITÀ DEGLI STUDI DI NAPOLI FEDERICO II</w:t>
          </w:r>
        </w:p>
      </w:tc>
    </w:tr>
    <w:tr w:rsidR="004E0665" w:rsidRPr="004E0665" w14:paraId="438CF4CF" w14:textId="77777777" w:rsidTr="003B6F0B">
      <w:trPr>
        <w:gridBefore w:val="1"/>
        <w:trHeight w:val="842"/>
      </w:trPr>
      <w:tc>
        <w:tcPr>
          <w:tcW w:w="8328" w:type="dxa"/>
          <w:shd w:val="clear" w:color="auto" w:fill="FFFFFF"/>
        </w:tcPr>
        <w:p w14:paraId="33EDF3F1" w14:textId="77777777" w:rsidR="004E0665" w:rsidRPr="003B6F0B" w:rsidRDefault="00325D88" w:rsidP="004E0665">
          <w:pPr>
            <w:rPr>
              <w:b/>
              <w:color w:val="548DD4"/>
            </w:rPr>
          </w:pPr>
          <w:r w:rsidRPr="003B6F0B">
            <w:rPr>
              <w:b/>
              <w:color w:val="548DD4"/>
            </w:rPr>
            <w:t>Scuola</w:t>
          </w:r>
          <w:r w:rsidR="004E0665" w:rsidRPr="003B6F0B">
            <w:rPr>
              <w:b/>
              <w:color w:val="548DD4"/>
            </w:rPr>
            <w:t xml:space="preserve"> di Medicina e Chirurgia</w:t>
          </w:r>
        </w:p>
        <w:p w14:paraId="4AB43300" w14:textId="77777777" w:rsidR="004E0665" w:rsidRPr="003B6F0B" w:rsidRDefault="004E0665" w:rsidP="004E0665">
          <w:pPr>
            <w:rPr>
              <w:b/>
              <w:color w:val="548DD4"/>
            </w:rPr>
          </w:pPr>
          <w:r w:rsidRPr="003B6F0B">
            <w:rPr>
              <w:b/>
              <w:color w:val="548DD4"/>
            </w:rPr>
            <w:t>Dipartimento di Medicina Clinica e Chirurgia</w:t>
          </w:r>
        </w:p>
        <w:p w14:paraId="7E1567A7" w14:textId="77777777" w:rsidR="004E0665" w:rsidRPr="003B6F0B" w:rsidRDefault="004E0665" w:rsidP="004E0665">
          <w:pPr>
            <w:rPr>
              <w:b/>
              <w:color w:val="548DD4"/>
            </w:rPr>
          </w:pPr>
          <w:r w:rsidRPr="003B6F0B">
            <w:rPr>
              <w:b/>
              <w:i/>
              <w:color w:val="548DD4"/>
              <w:sz w:val="20"/>
            </w:rPr>
            <w:t xml:space="preserve">Direttore Prof. </w:t>
          </w:r>
          <w:r w:rsidR="00563E6C">
            <w:rPr>
              <w:b/>
              <w:i/>
              <w:color w:val="548DD4"/>
              <w:sz w:val="20"/>
            </w:rPr>
            <w:t>Fabrizio Pane</w:t>
          </w:r>
        </w:p>
        <w:p w14:paraId="16367E03" w14:textId="77777777" w:rsidR="004E0665" w:rsidRPr="003B6F0B" w:rsidRDefault="004E0665" w:rsidP="00AF6E21">
          <w:pPr>
            <w:rPr>
              <w:b/>
              <w:color w:val="548DD4"/>
            </w:rPr>
          </w:pPr>
        </w:p>
      </w:tc>
    </w:tr>
  </w:tbl>
  <w:p w14:paraId="11987A20" w14:textId="77777777" w:rsidR="00AF6E21" w:rsidRPr="00F40E28" w:rsidRDefault="00AF6E21" w:rsidP="00AF6E21">
    <w:pPr>
      <w:pStyle w:val="Intestazione"/>
      <w:rPr>
        <w:color w:val="548DD4"/>
      </w:rPr>
    </w:pPr>
  </w:p>
  <w:p w14:paraId="2191D7B2" w14:textId="77777777" w:rsidR="00AF6E21" w:rsidRDefault="00AF6E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A129F"/>
    <w:multiLevelType w:val="hybridMultilevel"/>
    <w:tmpl w:val="C686A9F8"/>
    <w:lvl w:ilvl="0" w:tplc="D0C0D18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D12134"/>
    <w:multiLevelType w:val="hybridMultilevel"/>
    <w:tmpl w:val="5922E7EA"/>
    <w:lvl w:ilvl="0" w:tplc="688401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775AE8"/>
    <w:multiLevelType w:val="hybridMultilevel"/>
    <w:tmpl w:val="F0E0611A"/>
    <w:lvl w:ilvl="0" w:tplc="E96C5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40"/>
    <w:rsid w:val="000003AD"/>
    <w:rsid w:val="00011935"/>
    <w:rsid w:val="00033900"/>
    <w:rsid w:val="00047FEC"/>
    <w:rsid w:val="000555EC"/>
    <w:rsid w:val="0005588C"/>
    <w:rsid w:val="00090248"/>
    <w:rsid w:val="000D2C20"/>
    <w:rsid w:val="000F5D9D"/>
    <w:rsid w:val="000F7546"/>
    <w:rsid w:val="00132B89"/>
    <w:rsid w:val="001350B8"/>
    <w:rsid w:val="00145FFD"/>
    <w:rsid w:val="00146A13"/>
    <w:rsid w:val="0015434D"/>
    <w:rsid w:val="00171DE1"/>
    <w:rsid w:val="0017799C"/>
    <w:rsid w:val="001906F8"/>
    <w:rsid w:val="00196F7C"/>
    <w:rsid w:val="00197040"/>
    <w:rsid w:val="001A55EB"/>
    <w:rsid w:val="001D3DD7"/>
    <w:rsid w:val="00203647"/>
    <w:rsid w:val="00205BF6"/>
    <w:rsid w:val="00260230"/>
    <w:rsid w:val="0026066F"/>
    <w:rsid w:val="00264B45"/>
    <w:rsid w:val="00274B30"/>
    <w:rsid w:val="0028127F"/>
    <w:rsid w:val="002C5118"/>
    <w:rsid w:val="002E23A3"/>
    <w:rsid w:val="002E4A9A"/>
    <w:rsid w:val="002F2CFD"/>
    <w:rsid w:val="00325D88"/>
    <w:rsid w:val="00337C8A"/>
    <w:rsid w:val="00341576"/>
    <w:rsid w:val="00342955"/>
    <w:rsid w:val="003705A5"/>
    <w:rsid w:val="00375429"/>
    <w:rsid w:val="003B4F6D"/>
    <w:rsid w:val="003B6F0B"/>
    <w:rsid w:val="003C7077"/>
    <w:rsid w:val="0040746D"/>
    <w:rsid w:val="0041078A"/>
    <w:rsid w:val="00460F38"/>
    <w:rsid w:val="004B20E3"/>
    <w:rsid w:val="004C5E7E"/>
    <w:rsid w:val="004E0665"/>
    <w:rsid w:val="0050324D"/>
    <w:rsid w:val="00524564"/>
    <w:rsid w:val="00563E6C"/>
    <w:rsid w:val="00585664"/>
    <w:rsid w:val="005B0F40"/>
    <w:rsid w:val="005C6D20"/>
    <w:rsid w:val="005D4DFF"/>
    <w:rsid w:val="005D5BB0"/>
    <w:rsid w:val="005F3DAD"/>
    <w:rsid w:val="0062049A"/>
    <w:rsid w:val="00641BBB"/>
    <w:rsid w:val="00663965"/>
    <w:rsid w:val="006739FD"/>
    <w:rsid w:val="00681376"/>
    <w:rsid w:val="00685A16"/>
    <w:rsid w:val="006E3EBA"/>
    <w:rsid w:val="006F013B"/>
    <w:rsid w:val="0072223A"/>
    <w:rsid w:val="00742853"/>
    <w:rsid w:val="007572C3"/>
    <w:rsid w:val="00766C93"/>
    <w:rsid w:val="00772B83"/>
    <w:rsid w:val="0078293B"/>
    <w:rsid w:val="00783FBF"/>
    <w:rsid w:val="0078642B"/>
    <w:rsid w:val="007A1BC1"/>
    <w:rsid w:val="007A5556"/>
    <w:rsid w:val="007E0C37"/>
    <w:rsid w:val="007E35AA"/>
    <w:rsid w:val="008003EC"/>
    <w:rsid w:val="008260A1"/>
    <w:rsid w:val="008628E4"/>
    <w:rsid w:val="008C53F0"/>
    <w:rsid w:val="008D65A2"/>
    <w:rsid w:val="0090630E"/>
    <w:rsid w:val="00942EFF"/>
    <w:rsid w:val="00950DEE"/>
    <w:rsid w:val="009665BF"/>
    <w:rsid w:val="00973EEF"/>
    <w:rsid w:val="00994FA3"/>
    <w:rsid w:val="009A0B14"/>
    <w:rsid w:val="009B1501"/>
    <w:rsid w:val="009C23D3"/>
    <w:rsid w:val="009D4355"/>
    <w:rsid w:val="009E204F"/>
    <w:rsid w:val="009F1BFE"/>
    <w:rsid w:val="00A1001D"/>
    <w:rsid w:val="00A47B07"/>
    <w:rsid w:val="00AB44FE"/>
    <w:rsid w:val="00AC2B1B"/>
    <w:rsid w:val="00AF6E21"/>
    <w:rsid w:val="00B14B43"/>
    <w:rsid w:val="00B229B9"/>
    <w:rsid w:val="00B36C42"/>
    <w:rsid w:val="00B465EA"/>
    <w:rsid w:val="00B47448"/>
    <w:rsid w:val="00B86E60"/>
    <w:rsid w:val="00B91D39"/>
    <w:rsid w:val="00BB7841"/>
    <w:rsid w:val="00BC5E1C"/>
    <w:rsid w:val="00BF1A95"/>
    <w:rsid w:val="00BF206F"/>
    <w:rsid w:val="00C0418C"/>
    <w:rsid w:val="00C05B96"/>
    <w:rsid w:val="00C321E9"/>
    <w:rsid w:val="00C36F3D"/>
    <w:rsid w:val="00C54C6C"/>
    <w:rsid w:val="00C55A3A"/>
    <w:rsid w:val="00C66689"/>
    <w:rsid w:val="00C738B7"/>
    <w:rsid w:val="00C81D70"/>
    <w:rsid w:val="00CB279B"/>
    <w:rsid w:val="00CC0232"/>
    <w:rsid w:val="00CC6F11"/>
    <w:rsid w:val="00CD315B"/>
    <w:rsid w:val="00CE7AA9"/>
    <w:rsid w:val="00CF6F88"/>
    <w:rsid w:val="00D222CA"/>
    <w:rsid w:val="00D847D0"/>
    <w:rsid w:val="00D93D12"/>
    <w:rsid w:val="00D97277"/>
    <w:rsid w:val="00DA2BB9"/>
    <w:rsid w:val="00DB6044"/>
    <w:rsid w:val="00DE5148"/>
    <w:rsid w:val="00DF249C"/>
    <w:rsid w:val="00DF4BA1"/>
    <w:rsid w:val="00DF660B"/>
    <w:rsid w:val="00E0022F"/>
    <w:rsid w:val="00E02E01"/>
    <w:rsid w:val="00E06062"/>
    <w:rsid w:val="00E24F34"/>
    <w:rsid w:val="00E341EC"/>
    <w:rsid w:val="00E4495B"/>
    <w:rsid w:val="00E54802"/>
    <w:rsid w:val="00E96778"/>
    <w:rsid w:val="00E97195"/>
    <w:rsid w:val="00EA0BFE"/>
    <w:rsid w:val="00ED7D64"/>
    <w:rsid w:val="00EF1EA5"/>
    <w:rsid w:val="00EF5F2C"/>
    <w:rsid w:val="00EF6691"/>
    <w:rsid w:val="00F02AFE"/>
    <w:rsid w:val="00F456EC"/>
    <w:rsid w:val="00F60C34"/>
    <w:rsid w:val="00F90570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8C76E5"/>
  <w15:chartTrackingRefBased/>
  <w15:docId w15:val="{EF30E56D-A108-4757-B2A3-AAECB959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2124" w:firstLine="708"/>
      <w:jc w:val="center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estodelblocco1">
    <w:name w:val="Testo del blocco1"/>
    <w:basedOn w:val="Normale"/>
    <w:pPr>
      <w:ind w:left="2124" w:right="-143" w:firstLine="708"/>
    </w:pPr>
    <w:rPr>
      <w:rFonts w:ascii="Arial" w:hAnsi="Arial"/>
    </w:rPr>
  </w:style>
  <w:style w:type="paragraph" w:styleId="Rientrocorpodeltesto">
    <w:name w:val="Body Text Indent"/>
    <w:basedOn w:val="Normale"/>
    <w:pPr>
      <w:ind w:left="2124" w:hanging="2124"/>
      <w:jc w:val="both"/>
    </w:pPr>
    <w:rPr>
      <w:rFonts w:ascii="Arial" w:hAnsi="Arial"/>
    </w:rPr>
  </w:style>
  <w:style w:type="paragraph" w:customStyle="1" w:styleId="Rientrocorpodeltesto21">
    <w:name w:val="Rientro corpo del testo 21"/>
    <w:basedOn w:val="Normale"/>
    <w:pPr>
      <w:ind w:left="2124" w:hanging="2124"/>
    </w:pPr>
    <w:rPr>
      <w:rFonts w:ascii="Arial" w:hAnsi="Arial"/>
    </w:rPr>
  </w:style>
  <w:style w:type="paragraph" w:styleId="Testofumetto">
    <w:name w:val="Balloon Text"/>
    <w:basedOn w:val="Normale"/>
    <w:link w:val="TestofumettoCarattere"/>
    <w:rsid w:val="007A1BC1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7A1BC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rsid w:val="00AF6E21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AF6E21"/>
    <w:rPr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AF6E21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F6E21"/>
    <w:rPr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AF6E21"/>
    <w:pPr>
      <w:suppressAutoHyphens w:val="0"/>
      <w:ind w:left="708"/>
    </w:pPr>
    <w:rPr>
      <w:lang w:eastAsia="en-US"/>
    </w:rPr>
  </w:style>
  <w:style w:type="character" w:customStyle="1" w:styleId="CorpodeltestoCarattere">
    <w:name w:val="Corpo del testo Carattere"/>
    <w:rsid w:val="00E341EC"/>
    <w:rPr>
      <w:rFonts w:ascii="Arial" w:hAnsi="Arial"/>
      <w:b/>
      <w:sz w:val="22"/>
      <w:lang w:eastAsia="en-US"/>
    </w:rPr>
  </w:style>
  <w:style w:type="table" w:styleId="Grigliatabella">
    <w:name w:val="Table Grid"/>
    <w:basedOn w:val="Tabellanormale"/>
    <w:rsid w:val="004E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460F38"/>
    <w:pPr>
      <w:widowControl w:val="0"/>
      <w:suppressLineNumbers/>
    </w:pPr>
    <w:rPr>
      <w:rFonts w:eastAsia="SimSun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OneDrive\Documenti\Modelli%20di%20Office%20personalizzati\Richiesta%20di%20acquis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9AA6-98BB-4AFF-9359-561DFDEF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di acquisto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nr</vt:lpstr>
    </vt:vector>
  </TitlesOfParts>
  <Company>INFN NA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nr</dc:title>
  <dc:subject/>
  <dc:creator>utente</dc:creator>
  <cp:keywords/>
  <cp:lastModifiedBy>DANILO SANNINO</cp:lastModifiedBy>
  <cp:revision>14</cp:revision>
  <cp:lastPrinted>2021-12-14T15:28:00Z</cp:lastPrinted>
  <dcterms:created xsi:type="dcterms:W3CDTF">2021-10-01T12:36:00Z</dcterms:created>
  <dcterms:modified xsi:type="dcterms:W3CDTF">2022-03-07T11:43:00Z</dcterms:modified>
</cp:coreProperties>
</file>